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94436">
      <w:pPr>
        <w:spacing w:line="360" w:lineRule="exact"/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 xml:space="preserve">附件：                     </w:t>
      </w:r>
    </w:p>
    <w:p w14:paraId="3E122CAE">
      <w:pPr>
        <w:snapToGrid w:val="0"/>
        <w:spacing w:line="360" w:lineRule="auto"/>
        <w:jc w:val="center"/>
        <w:outlineLvl w:val="1"/>
        <w:rPr>
          <w:rFonts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highlight w:val="none"/>
        </w:rPr>
        <w:t>报名申请表</w:t>
      </w:r>
    </w:p>
    <w:p w14:paraId="52E4C13C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zCs w:val="21"/>
          <w:highlight w:val="none"/>
        </w:rPr>
        <w:t>项目编号：</w:t>
      </w:r>
    </w:p>
    <w:tbl>
      <w:tblPr>
        <w:tblStyle w:val="7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 w14:paraId="0C93A6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E661B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  <w:lang w:eastAsia="zh-CN"/>
              </w:rPr>
              <w:t>投标人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全称（公章）：</w:t>
            </w:r>
          </w:p>
        </w:tc>
      </w:tr>
      <w:tr w14:paraId="4860E0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7C4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beforeAutospacing="0" w:after="100" w:afterAutospacing="1" w:line="360" w:lineRule="auto"/>
              <w:ind w:left="0" w:right="0" w:firstLine="397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现委托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（被授权人的姓名）参与</w:t>
            </w:r>
            <w:r>
              <w:rPr>
                <w:rFonts w:hint="eastAsia" w:ascii="宋体" w:hAnsi="宋体"/>
                <w:b/>
                <w:color w:val="auto"/>
                <w:szCs w:val="21"/>
                <w:highlight w:val="none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highlight w:val="none"/>
                <w:u w:val="none"/>
                <w:lang w:eastAsia="zh-CN"/>
              </w:rPr>
              <w:t>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的投标报名工作。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eastAsia="zh-CN"/>
              </w:rPr>
              <w:t>我公司承诺在本项目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招投标过程中答疑补充等相关文件都及时关注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自行获取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并不以此为理由提出质疑。</w:t>
            </w:r>
          </w:p>
          <w:p w14:paraId="6F25FF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00" w:beforeAutospacing="1" w:after="100" w:afterAutospacing="1" w:line="360" w:lineRule="auto"/>
              <w:ind w:left="0" w:right="0" w:firstLine="397"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法定代表人（签字或盖章）：</w:t>
            </w:r>
          </w:p>
        </w:tc>
      </w:tr>
      <w:tr w14:paraId="15110E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92FBC0E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被授权人姓名：                   身份证号码：</w:t>
            </w:r>
          </w:p>
        </w:tc>
      </w:tr>
      <w:tr w14:paraId="1286C5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 w14:paraId="1FD2574F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移动电话：                       固定电话：</w:t>
            </w:r>
          </w:p>
        </w:tc>
      </w:tr>
      <w:tr w14:paraId="6ADE91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 w14:paraId="0DD4B351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 w:ascii="宋体" w:hAnsi="宋体" w:cs="宋体"/>
                <w:bCs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电子邮箱：</w:t>
            </w:r>
          </w:p>
        </w:tc>
      </w:tr>
      <w:tr w14:paraId="1487E2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B69BDB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</w:rPr>
              <w:t>注：本表以上内容填写均需打印，以下内容需在报名时现场填写。</w:t>
            </w:r>
          </w:p>
        </w:tc>
      </w:tr>
      <w:tr w14:paraId="560BC1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8B5893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报名时间：               年     月     日    时    分</w:t>
            </w:r>
          </w:p>
        </w:tc>
      </w:tr>
      <w:tr w14:paraId="7377B4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002DB6"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360" w:lineRule="auto"/>
              <w:ind w:left="0" w:right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  <w:highlight w:val="none"/>
              </w:rPr>
              <w:t>被授权人签字：</w:t>
            </w:r>
          </w:p>
        </w:tc>
      </w:tr>
    </w:tbl>
    <w:p w14:paraId="33EDB50A">
      <w:pPr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注：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投标人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应完整填写表格，并对内容的真实性和有效性负全部责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任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E6ABA">
    <w:pPr>
      <w:pStyle w:val="5"/>
      <w:tabs>
        <w:tab w:val="right" w:pos="8306"/>
        <w:tab w:val="clear" w:pos="8307"/>
      </w:tabs>
      <w:jc w:val="center"/>
      <w:rPr>
        <w:rFonts w:ascii="楷体_GB2312" w:hAnsi="楷体_GB2312"/>
      </w:rPr>
    </w:pPr>
    <w:r>
      <w:rPr>
        <w:rFonts w:hint="eastAsia" w:ascii="仿宋_GB2312" w:hAnsi="宋体" w:eastAsia="仿宋_GB2312"/>
        <w:szCs w:val="21"/>
      </w:rPr>
      <w:t xml:space="preserve">第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PAGE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13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 共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NUMPAGES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32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061E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YzUzOGFhNGFiOGE2MmY1YWZiMDI0ZThkOThiNjcifQ=="/>
  </w:docVars>
  <w:rsids>
    <w:rsidRoot w:val="00172A27"/>
    <w:rsid w:val="01A5673C"/>
    <w:rsid w:val="01BE00C8"/>
    <w:rsid w:val="01E46B04"/>
    <w:rsid w:val="02635BDB"/>
    <w:rsid w:val="026F2BA7"/>
    <w:rsid w:val="039A428C"/>
    <w:rsid w:val="042750C9"/>
    <w:rsid w:val="04385EA4"/>
    <w:rsid w:val="04844698"/>
    <w:rsid w:val="052B7740"/>
    <w:rsid w:val="062757D9"/>
    <w:rsid w:val="06B558EF"/>
    <w:rsid w:val="06D471C8"/>
    <w:rsid w:val="076500B5"/>
    <w:rsid w:val="08094BD3"/>
    <w:rsid w:val="095A29C3"/>
    <w:rsid w:val="0AB04F1A"/>
    <w:rsid w:val="0ADD3620"/>
    <w:rsid w:val="0B420475"/>
    <w:rsid w:val="0C6D65A0"/>
    <w:rsid w:val="0CDD6109"/>
    <w:rsid w:val="0D15659B"/>
    <w:rsid w:val="0ECB3647"/>
    <w:rsid w:val="0F3D2204"/>
    <w:rsid w:val="0FB43828"/>
    <w:rsid w:val="109D433F"/>
    <w:rsid w:val="10CF2CE4"/>
    <w:rsid w:val="11E44B70"/>
    <w:rsid w:val="123553DF"/>
    <w:rsid w:val="128C4D66"/>
    <w:rsid w:val="12EC1F42"/>
    <w:rsid w:val="12FF6463"/>
    <w:rsid w:val="13F50606"/>
    <w:rsid w:val="144068DE"/>
    <w:rsid w:val="158903BB"/>
    <w:rsid w:val="163C55D4"/>
    <w:rsid w:val="16DB7E21"/>
    <w:rsid w:val="16EF3C29"/>
    <w:rsid w:val="17943646"/>
    <w:rsid w:val="179A2890"/>
    <w:rsid w:val="1A522DDA"/>
    <w:rsid w:val="1A987F2A"/>
    <w:rsid w:val="1B1416CC"/>
    <w:rsid w:val="1B2B6AA0"/>
    <w:rsid w:val="1B876939"/>
    <w:rsid w:val="1BB32347"/>
    <w:rsid w:val="1C1E29F2"/>
    <w:rsid w:val="1C3A01BB"/>
    <w:rsid w:val="1C860B48"/>
    <w:rsid w:val="1CDF635F"/>
    <w:rsid w:val="1D191AFC"/>
    <w:rsid w:val="1D555BB2"/>
    <w:rsid w:val="1EDA6972"/>
    <w:rsid w:val="1EE75E0B"/>
    <w:rsid w:val="2012188B"/>
    <w:rsid w:val="201404E8"/>
    <w:rsid w:val="20196D56"/>
    <w:rsid w:val="20325BC6"/>
    <w:rsid w:val="21836E0F"/>
    <w:rsid w:val="21B61383"/>
    <w:rsid w:val="21D33CA5"/>
    <w:rsid w:val="21FA2C08"/>
    <w:rsid w:val="229D6379"/>
    <w:rsid w:val="23A44758"/>
    <w:rsid w:val="23E14F39"/>
    <w:rsid w:val="26E221C7"/>
    <w:rsid w:val="26EB6CCD"/>
    <w:rsid w:val="28726ADD"/>
    <w:rsid w:val="291502BA"/>
    <w:rsid w:val="29220E7F"/>
    <w:rsid w:val="29423FCB"/>
    <w:rsid w:val="298523A7"/>
    <w:rsid w:val="2A434106"/>
    <w:rsid w:val="2A953636"/>
    <w:rsid w:val="2ACD61E5"/>
    <w:rsid w:val="2CCD7671"/>
    <w:rsid w:val="2CF95FCE"/>
    <w:rsid w:val="2D834530"/>
    <w:rsid w:val="2E110657"/>
    <w:rsid w:val="2E6723A6"/>
    <w:rsid w:val="2E8E07AC"/>
    <w:rsid w:val="2EBC07E0"/>
    <w:rsid w:val="30116F29"/>
    <w:rsid w:val="308C57EC"/>
    <w:rsid w:val="30C75405"/>
    <w:rsid w:val="31456D9A"/>
    <w:rsid w:val="322501AE"/>
    <w:rsid w:val="324A3B69"/>
    <w:rsid w:val="329E6929"/>
    <w:rsid w:val="32BF68D3"/>
    <w:rsid w:val="330E34DB"/>
    <w:rsid w:val="338D5492"/>
    <w:rsid w:val="3461589E"/>
    <w:rsid w:val="34E70363"/>
    <w:rsid w:val="36811637"/>
    <w:rsid w:val="36AC716F"/>
    <w:rsid w:val="37020E47"/>
    <w:rsid w:val="380D7808"/>
    <w:rsid w:val="38AA2AA5"/>
    <w:rsid w:val="3953698E"/>
    <w:rsid w:val="396270B7"/>
    <w:rsid w:val="3A0D31C3"/>
    <w:rsid w:val="3B352AAF"/>
    <w:rsid w:val="3B716054"/>
    <w:rsid w:val="3D131253"/>
    <w:rsid w:val="3DCA1D19"/>
    <w:rsid w:val="3F395BC6"/>
    <w:rsid w:val="3F3D5750"/>
    <w:rsid w:val="3FBF63A6"/>
    <w:rsid w:val="403558DF"/>
    <w:rsid w:val="40AD6EB7"/>
    <w:rsid w:val="41EE2D31"/>
    <w:rsid w:val="42221A6D"/>
    <w:rsid w:val="42795548"/>
    <w:rsid w:val="42B41819"/>
    <w:rsid w:val="44110F59"/>
    <w:rsid w:val="446E1FD1"/>
    <w:rsid w:val="45333B05"/>
    <w:rsid w:val="457D07B4"/>
    <w:rsid w:val="45F76C52"/>
    <w:rsid w:val="46AA5D7B"/>
    <w:rsid w:val="475F5764"/>
    <w:rsid w:val="47727F60"/>
    <w:rsid w:val="478E55C5"/>
    <w:rsid w:val="47915FE6"/>
    <w:rsid w:val="47C14F6E"/>
    <w:rsid w:val="47E40566"/>
    <w:rsid w:val="4A1904F5"/>
    <w:rsid w:val="4A271FB3"/>
    <w:rsid w:val="4B573686"/>
    <w:rsid w:val="4B79525F"/>
    <w:rsid w:val="4B8A2F41"/>
    <w:rsid w:val="4BC030BE"/>
    <w:rsid w:val="4C725E65"/>
    <w:rsid w:val="4D0E15BE"/>
    <w:rsid w:val="4D487C5B"/>
    <w:rsid w:val="4E0E457B"/>
    <w:rsid w:val="4E6F5B58"/>
    <w:rsid w:val="4E8B5C40"/>
    <w:rsid w:val="4F204A59"/>
    <w:rsid w:val="4F223AF4"/>
    <w:rsid w:val="4F6E3EAB"/>
    <w:rsid w:val="4FB13F5E"/>
    <w:rsid w:val="50B561DD"/>
    <w:rsid w:val="51124637"/>
    <w:rsid w:val="51842D6A"/>
    <w:rsid w:val="520B5361"/>
    <w:rsid w:val="52E55583"/>
    <w:rsid w:val="53155AE3"/>
    <w:rsid w:val="5511202C"/>
    <w:rsid w:val="551479FA"/>
    <w:rsid w:val="55173EF5"/>
    <w:rsid w:val="55247F0D"/>
    <w:rsid w:val="558D16BB"/>
    <w:rsid w:val="55F304BE"/>
    <w:rsid w:val="5762180B"/>
    <w:rsid w:val="586C4558"/>
    <w:rsid w:val="590F4EC9"/>
    <w:rsid w:val="592D1D73"/>
    <w:rsid w:val="5B3E2EC6"/>
    <w:rsid w:val="5B465DA5"/>
    <w:rsid w:val="5BA95D8C"/>
    <w:rsid w:val="5C145BC3"/>
    <w:rsid w:val="5C297851"/>
    <w:rsid w:val="5D526412"/>
    <w:rsid w:val="5DAD3558"/>
    <w:rsid w:val="5DD725F9"/>
    <w:rsid w:val="5E0B56FF"/>
    <w:rsid w:val="5E3C36D6"/>
    <w:rsid w:val="5EE045B6"/>
    <w:rsid w:val="5F25463F"/>
    <w:rsid w:val="5F4520E2"/>
    <w:rsid w:val="5FE6291C"/>
    <w:rsid w:val="60531AE4"/>
    <w:rsid w:val="60886522"/>
    <w:rsid w:val="61622E6A"/>
    <w:rsid w:val="622250E6"/>
    <w:rsid w:val="627F6856"/>
    <w:rsid w:val="62A50E07"/>
    <w:rsid w:val="63463BF8"/>
    <w:rsid w:val="638C3D00"/>
    <w:rsid w:val="64B5019D"/>
    <w:rsid w:val="65240694"/>
    <w:rsid w:val="655101BB"/>
    <w:rsid w:val="66744F08"/>
    <w:rsid w:val="66D754C4"/>
    <w:rsid w:val="66EC4939"/>
    <w:rsid w:val="67DA24C1"/>
    <w:rsid w:val="68264723"/>
    <w:rsid w:val="689F193C"/>
    <w:rsid w:val="699D49AC"/>
    <w:rsid w:val="6A676606"/>
    <w:rsid w:val="6AB4286F"/>
    <w:rsid w:val="6AF11739"/>
    <w:rsid w:val="6B9C3048"/>
    <w:rsid w:val="6C0108CF"/>
    <w:rsid w:val="6C225662"/>
    <w:rsid w:val="6CAA178D"/>
    <w:rsid w:val="6D535020"/>
    <w:rsid w:val="6DBE408E"/>
    <w:rsid w:val="6DCF6795"/>
    <w:rsid w:val="6EC922AC"/>
    <w:rsid w:val="6F8C73DD"/>
    <w:rsid w:val="6F933BFD"/>
    <w:rsid w:val="701B1717"/>
    <w:rsid w:val="704F3664"/>
    <w:rsid w:val="705B0FED"/>
    <w:rsid w:val="706B6EE9"/>
    <w:rsid w:val="70E33BBA"/>
    <w:rsid w:val="71035C7B"/>
    <w:rsid w:val="71315103"/>
    <w:rsid w:val="7141077B"/>
    <w:rsid w:val="71C0143D"/>
    <w:rsid w:val="727472BA"/>
    <w:rsid w:val="729C5033"/>
    <w:rsid w:val="72C75D40"/>
    <w:rsid w:val="72EF7A72"/>
    <w:rsid w:val="746B50BF"/>
    <w:rsid w:val="74752091"/>
    <w:rsid w:val="7479207F"/>
    <w:rsid w:val="749A4ABD"/>
    <w:rsid w:val="74C95B3B"/>
    <w:rsid w:val="75506E31"/>
    <w:rsid w:val="75845D24"/>
    <w:rsid w:val="765F4814"/>
    <w:rsid w:val="76F819E1"/>
    <w:rsid w:val="77533E98"/>
    <w:rsid w:val="782E1919"/>
    <w:rsid w:val="783E33C3"/>
    <w:rsid w:val="78A34E06"/>
    <w:rsid w:val="78CC27BF"/>
    <w:rsid w:val="78EC78FF"/>
    <w:rsid w:val="793245FF"/>
    <w:rsid w:val="79AE3934"/>
    <w:rsid w:val="7B6F1AE6"/>
    <w:rsid w:val="7BFF57A3"/>
    <w:rsid w:val="7C5533D1"/>
    <w:rsid w:val="7CCC6324"/>
    <w:rsid w:val="7CCF41B2"/>
    <w:rsid w:val="7D990A5E"/>
    <w:rsid w:val="7DFA48E5"/>
    <w:rsid w:val="7F051117"/>
    <w:rsid w:val="7F3D3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widowControl w:val="0"/>
      <w:spacing w:line="440" w:lineRule="exact"/>
      <w:ind w:firstLine="196" w:firstLineChars="196"/>
      <w:jc w:val="both"/>
    </w:pPr>
    <w:rPr>
      <w:rFonts w:ascii="宋体" w:cs="Century"/>
      <w:spacing w:val="2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widowControl w:val="0"/>
      <w:spacing w:after="120"/>
      <w:jc w:val="both"/>
    </w:pPr>
    <w:rPr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1185</Words>
  <Characters>1304</Characters>
  <Lines>0</Lines>
  <Paragraphs>0</Paragraphs>
  <TotalTime>6</TotalTime>
  <ScaleCrop>false</ScaleCrop>
  <LinksUpToDate>false</LinksUpToDate>
  <CharactersWithSpaces>1433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2018-08-06T04:33:00Z</dcterms:created>
  <dc:creator>不二</dc:creator>
  <cp:lastModifiedBy>冬天颜S不哭</cp:lastModifiedBy>
  <dcterms:modified xsi:type="dcterms:W3CDTF">2024-12-06T06:03:17Z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BDC0A3E5EB0149B6A85A2DE06DA1AF57_13</vt:lpwstr>
  </property>
</Properties>
</file>