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80855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 xml:space="preserve">附件：                     </w:t>
      </w:r>
    </w:p>
    <w:p w14:paraId="0EF8353F">
      <w:pPr>
        <w:snapToGrid w:val="0"/>
        <w:spacing w:line="360" w:lineRule="auto"/>
        <w:jc w:val="center"/>
        <w:outlineLvl w:val="1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</w:rPr>
        <w:t>报名申请表</w:t>
      </w:r>
    </w:p>
    <w:p w14:paraId="43996334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>项目编号：</w:t>
      </w:r>
    </w:p>
    <w:tbl>
      <w:tblPr>
        <w:tblStyle w:val="7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 w14:paraId="09E996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13EF2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全称（公章）：</w:t>
            </w:r>
          </w:p>
        </w:tc>
      </w:tr>
      <w:tr w14:paraId="09D76A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E43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00" w:afterAutospacing="1" w:line="360" w:lineRule="auto"/>
              <w:ind w:left="0" w:right="0" w:firstLine="397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现委托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（被授权人的姓名）参与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highlight w:val="none"/>
                <w:u w:val="none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的投标报名工作。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我公司承诺在本项目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招投标过程中答疑补充等相关文件都及时关注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自行获取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并不以此为理由提出质疑。</w:t>
            </w:r>
          </w:p>
          <w:p w14:paraId="26B9CA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360" w:lineRule="auto"/>
              <w:ind w:left="0" w:right="0" w:firstLine="397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法定代表人（签字或盖章）：</w:t>
            </w:r>
          </w:p>
        </w:tc>
      </w:tr>
      <w:tr w14:paraId="2BDFAC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A587A6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被授权人姓名：                   身份证号码：</w:t>
            </w:r>
          </w:p>
        </w:tc>
      </w:tr>
      <w:tr w14:paraId="42EA0E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 w14:paraId="0FC33AD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移动电话：                       固定电话：</w:t>
            </w:r>
          </w:p>
        </w:tc>
      </w:tr>
      <w:tr w14:paraId="103EF8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 w14:paraId="401EBDD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电子邮箱：</w:t>
            </w:r>
          </w:p>
        </w:tc>
      </w:tr>
      <w:tr w14:paraId="259453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57078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注：本表以上内容填写均需打印，以下内容需在报名时现场填写。</w:t>
            </w:r>
          </w:p>
        </w:tc>
      </w:tr>
      <w:tr w14:paraId="16B2C9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ABB2CE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报名时间：               年     月     日    时    分</w:t>
            </w:r>
          </w:p>
        </w:tc>
      </w:tr>
      <w:tr w14:paraId="5051CF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5A4C37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被授权人签字：</w:t>
            </w:r>
          </w:p>
        </w:tc>
      </w:tr>
    </w:tbl>
    <w:p w14:paraId="6B39806A">
      <w:pPr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注：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投标人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应完整填写表格，并对内容的真实性和有效性负全部责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任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71FC9">
    <w:pPr>
      <w:pStyle w:val="5"/>
      <w:tabs>
        <w:tab w:val="right" w:pos="8306"/>
        <w:tab w:val="clear" w:pos="8307"/>
      </w:tabs>
      <w:jc w:val="center"/>
      <w:rPr>
        <w:rFonts w:ascii="楷体_GB2312" w:hAnsi="楷体_GB2312"/>
      </w:rPr>
    </w:pPr>
    <w:r>
      <w:rPr>
        <w:rFonts w:hint="eastAsia" w:ascii="仿宋_GB2312" w:hAnsi="宋体" w:eastAsia="仿宋_GB2312"/>
        <w:szCs w:val="21"/>
      </w:rPr>
      <w:t xml:space="preserve">第 </w:t>
    </w:r>
    <w:r>
      <w:rPr>
        <w:rFonts w:hint="eastAsia" w:ascii="仿宋_GB2312" w:hAnsi="宋体" w:eastAsia="仿宋_GB2312"/>
        <w:szCs w:val="21"/>
      </w:rPr>
      <w:fldChar w:fldCharType="begin"/>
    </w:r>
    <w:r>
      <w:rPr>
        <w:rFonts w:hint="eastAsia" w:ascii="仿宋_GB2312" w:hAnsi="宋体" w:eastAsia="仿宋_GB2312"/>
        <w:szCs w:val="21"/>
      </w:rPr>
      <w:instrText xml:space="preserve"> PAGE </w:instrText>
    </w:r>
    <w:r>
      <w:rPr>
        <w:rFonts w:hint="eastAsia" w:ascii="仿宋_GB2312" w:hAnsi="宋体" w:eastAsia="仿宋_GB2312"/>
        <w:szCs w:val="21"/>
      </w:rPr>
      <w:fldChar w:fldCharType="separate"/>
    </w:r>
    <w:r>
      <w:rPr>
        <w:rFonts w:ascii="仿宋_GB2312" w:hAnsi="宋体" w:eastAsia="仿宋_GB2312"/>
        <w:szCs w:val="21"/>
      </w:rPr>
      <w:t>13</w:t>
    </w:r>
    <w:r>
      <w:rPr>
        <w:rFonts w:hint="eastAsia" w:ascii="仿宋_GB2312" w:hAnsi="宋体" w:eastAsia="仿宋_GB2312"/>
        <w:szCs w:val="21"/>
      </w:rPr>
      <w:fldChar w:fldCharType="end"/>
    </w:r>
    <w:r>
      <w:rPr>
        <w:rFonts w:hint="eastAsia" w:ascii="仿宋_GB2312" w:hAnsi="宋体" w:eastAsia="仿宋_GB2312"/>
        <w:szCs w:val="21"/>
      </w:rPr>
      <w:t xml:space="preserve"> 页 共 </w:t>
    </w:r>
    <w:r>
      <w:rPr>
        <w:rFonts w:hint="eastAsia" w:ascii="仿宋_GB2312" w:hAnsi="宋体" w:eastAsia="仿宋_GB2312"/>
        <w:szCs w:val="21"/>
      </w:rPr>
      <w:fldChar w:fldCharType="begin"/>
    </w:r>
    <w:r>
      <w:rPr>
        <w:rFonts w:hint="eastAsia" w:ascii="仿宋_GB2312" w:hAnsi="宋体" w:eastAsia="仿宋_GB2312"/>
        <w:szCs w:val="21"/>
      </w:rPr>
      <w:instrText xml:space="preserve"> NUMPAGES </w:instrText>
    </w:r>
    <w:r>
      <w:rPr>
        <w:rFonts w:hint="eastAsia" w:ascii="仿宋_GB2312" w:hAnsi="宋体" w:eastAsia="仿宋_GB2312"/>
        <w:szCs w:val="21"/>
      </w:rPr>
      <w:fldChar w:fldCharType="separate"/>
    </w:r>
    <w:r>
      <w:rPr>
        <w:rFonts w:ascii="仿宋_GB2312" w:hAnsi="宋体" w:eastAsia="仿宋_GB2312"/>
        <w:szCs w:val="21"/>
      </w:rPr>
      <w:t>32</w:t>
    </w:r>
    <w:r>
      <w:rPr>
        <w:rFonts w:hint="eastAsia" w:ascii="仿宋_GB2312" w:hAnsi="宋体" w:eastAsia="仿宋_GB2312"/>
        <w:szCs w:val="21"/>
      </w:rPr>
      <w:fldChar w:fldCharType="end"/>
    </w:r>
    <w:r>
      <w:rPr>
        <w:rFonts w:hint="eastAsia" w:ascii="仿宋_GB2312" w:hAnsi="宋体" w:eastAsia="仿宋_GB2312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D2B6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YjQzMDQ2MGFkYWI0YjBjOGJmMjFiMzBkZWU2ZmMifQ=="/>
  </w:docVars>
  <w:rsids>
    <w:rsidRoot w:val="00172A27"/>
    <w:rsid w:val="01A5673C"/>
    <w:rsid w:val="01BE00C8"/>
    <w:rsid w:val="01E46B04"/>
    <w:rsid w:val="02635BDB"/>
    <w:rsid w:val="026F2BA7"/>
    <w:rsid w:val="039A428C"/>
    <w:rsid w:val="042750C9"/>
    <w:rsid w:val="04385EA4"/>
    <w:rsid w:val="052B7740"/>
    <w:rsid w:val="062757D9"/>
    <w:rsid w:val="06B558EF"/>
    <w:rsid w:val="06D471C8"/>
    <w:rsid w:val="076500B5"/>
    <w:rsid w:val="08094BD3"/>
    <w:rsid w:val="095A29C3"/>
    <w:rsid w:val="0ADD3620"/>
    <w:rsid w:val="0B420475"/>
    <w:rsid w:val="0C6D65A0"/>
    <w:rsid w:val="0CDD6109"/>
    <w:rsid w:val="0D15659B"/>
    <w:rsid w:val="0ECB3647"/>
    <w:rsid w:val="0F3D2204"/>
    <w:rsid w:val="0FB43828"/>
    <w:rsid w:val="109D433F"/>
    <w:rsid w:val="10CF2CE4"/>
    <w:rsid w:val="11E44B70"/>
    <w:rsid w:val="123553DF"/>
    <w:rsid w:val="128C4D66"/>
    <w:rsid w:val="12EC1F42"/>
    <w:rsid w:val="12FF6463"/>
    <w:rsid w:val="13F50606"/>
    <w:rsid w:val="144068DE"/>
    <w:rsid w:val="163C55D4"/>
    <w:rsid w:val="16DB7E21"/>
    <w:rsid w:val="16EF3C29"/>
    <w:rsid w:val="179043BE"/>
    <w:rsid w:val="17943646"/>
    <w:rsid w:val="179A2890"/>
    <w:rsid w:val="1A522DDA"/>
    <w:rsid w:val="1A987F2A"/>
    <w:rsid w:val="1B1416CC"/>
    <w:rsid w:val="1B2B6AA0"/>
    <w:rsid w:val="1B876939"/>
    <w:rsid w:val="1BB32347"/>
    <w:rsid w:val="1C1E29F2"/>
    <w:rsid w:val="1C3A01BB"/>
    <w:rsid w:val="1C860B48"/>
    <w:rsid w:val="1CDF635F"/>
    <w:rsid w:val="1D191AFC"/>
    <w:rsid w:val="1D555BB2"/>
    <w:rsid w:val="1EDA6972"/>
    <w:rsid w:val="1EE75E0B"/>
    <w:rsid w:val="2012188B"/>
    <w:rsid w:val="201404E8"/>
    <w:rsid w:val="20196D56"/>
    <w:rsid w:val="20325BC6"/>
    <w:rsid w:val="21836E0F"/>
    <w:rsid w:val="21B61383"/>
    <w:rsid w:val="21D33CA5"/>
    <w:rsid w:val="21FA2C08"/>
    <w:rsid w:val="229D6379"/>
    <w:rsid w:val="23A44758"/>
    <w:rsid w:val="23E14F39"/>
    <w:rsid w:val="26E221C7"/>
    <w:rsid w:val="26EB6CCD"/>
    <w:rsid w:val="28726ADD"/>
    <w:rsid w:val="291502BA"/>
    <w:rsid w:val="29220E7F"/>
    <w:rsid w:val="29423FCB"/>
    <w:rsid w:val="298523A7"/>
    <w:rsid w:val="2A434106"/>
    <w:rsid w:val="2A953636"/>
    <w:rsid w:val="2ACD61E5"/>
    <w:rsid w:val="2CCD7671"/>
    <w:rsid w:val="2CF95FCE"/>
    <w:rsid w:val="2D834530"/>
    <w:rsid w:val="2E110657"/>
    <w:rsid w:val="2E6723A6"/>
    <w:rsid w:val="2E8E07AC"/>
    <w:rsid w:val="2EBC07E0"/>
    <w:rsid w:val="30116F29"/>
    <w:rsid w:val="308C57EC"/>
    <w:rsid w:val="30C75405"/>
    <w:rsid w:val="31456D9A"/>
    <w:rsid w:val="322501AE"/>
    <w:rsid w:val="324A3B69"/>
    <w:rsid w:val="329E6929"/>
    <w:rsid w:val="32BF68D3"/>
    <w:rsid w:val="330E34DB"/>
    <w:rsid w:val="338D5492"/>
    <w:rsid w:val="3461589E"/>
    <w:rsid w:val="34E70363"/>
    <w:rsid w:val="36811637"/>
    <w:rsid w:val="36AC716F"/>
    <w:rsid w:val="37020E47"/>
    <w:rsid w:val="380D7808"/>
    <w:rsid w:val="38AA2AA5"/>
    <w:rsid w:val="3953698E"/>
    <w:rsid w:val="396270B7"/>
    <w:rsid w:val="3A0D31C3"/>
    <w:rsid w:val="3B352AAF"/>
    <w:rsid w:val="3B716054"/>
    <w:rsid w:val="3D131253"/>
    <w:rsid w:val="3DCA1D19"/>
    <w:rsid w:val="3F395BC6"/>
    <w:rsid w:val="3F3D5750"/>
    <w:rsid w:val="3FBF63A6"/>
    <w:rsid w:val="403558DF"/>
    <w:rsid w:val="40AD6EB7"/>
    <w:rsid w:val="41EE2D31"/>
    <w:rsid w:val="42221A6D"/>
    <w:rsid w:val="42795548"/>
    <w:rsid w:val="42B41819"/>
    <w:rsid w:val="44110F59"/>
    <w:rsid w:val="446E1FD1"/>
    <w:rsid w:val="45333B05"/>
    <w:rsid w:val="457D07B4"/>
    <w:rsid w:val="45F76C52"/>
    <w:rsid w:val="46AA5D7B"/>
    <w:rsid w:val="475F5764"/>
    <w:rsid w:val="47727F60"/>
    <w:rsid w:val="478E55C5"/>
    <w:rsid w:val="47915FE6"/>
    <w:rsid w:val="47E40566"/>
    <w:rsid w:val="4A1904F5"/>
    <w:rsid w:val="4A271FB3"/>
    <w:rsid w:val="4B573686"/>
    <w:rsid w:val="4B79525F"/>
    <w:rsid w:val="4B8A2F41"/>
    <w:rsid w:val="4BC030BE"/>
    <w:rsid w:val="4C725E65"/>
    <w:rsid w:val="4D0E15BE"/>
    <w:rsid w:val="4D487C5B"/>
    <w:rsid w:val="4E0E457B"/>
    <w:rsid w:val="4E6F5B58"/>
    <w:rsid w:val="4E8B5C40"/>
    <w:rsid w:val="4F204A59"/>
    <w:rsid w:val="4F223AF4"/>
    <w:rsid w:val="4F6E3EAB"/>
    <w:rsid w:val="4FB13F5E"/>
    <w:rsid w:val="50B561DD"/>
    <w:rsid w:val="51124637"/>
    <w:rsid w:val="51842D6A"/>
    <w:rsid w:val="520B5361"/>
    <w:rsid w:val="52E55583"/>
    <w:rsid w:val="53155AE3"/>
    <w:rsid w:val="5511202C"/>
    <w:rsid w:val="551479FA"/>
    <w:rsid w:val="55173EF5"/>
    <w:rsid w:val="55247F0D"/>
    <w:rsid w:val="558D16BB"/>
    <w:rsid w:val="55F304BE"/>
    <w:rsid w:val="56460837"/>
    <w:rsid w:val="5762180B"/>
    <w:rsid w:val="586C4558"/>
    <w:rsid w:val="590F4EC9"/>
    <w:rsid w:val="592D1D73"/>
    <w:rsid w:val="5A0B188C"/>
    <w:rsid w:val="5B3E2EC6"/>
    <w:rsid w:val="5B465DA5"/>
    <w:rsid w:val="5BA95D8C"/>
    <w:rsid w:val="5C145BC3"/>
    <w:rsid w:val="5C297851"/>
    <w:rsid w:val="5D526412"/>
    <w:rsid w:val="5DAD3558"/>
    <w:rsid w:val="5DD725F9"/>
    <w:rsid w:val="5E0B56FF"/>
    <w:rsid w:val="5E3C36D6"/>
    <w:rsid w:val="5EE045B6"/>
    <w:rsid w:val="5F25463F"/>
    <w:rsid w:val="5F4520E2"/>
    <w:rsid w:val="5FE6291C"/>
    <w:rsid w:val="60886522"/>
    <w:rsid w:val="61622E6A"/>
    <w:rsid w:val="622250E6"/>
    <w:rsid w:val="627F6856"/>
    <w:rsid w:val="62A50E07"/>
    <w:rsid w:val="63463BF8"/>
    <w:rsid w:val="638C3D00"/>
    <w:rsid w:val="64B5019D"/>
    <w:rsid w:val="65240694"/>
    <w:rsid w:val="655101BB"/>
    <w:rsid w:val="66744F08"/>
    <w:rsid w:val="66D754C4"/>
    <w:rsid w:val="66EC4939"/>
    <w:rsid w:val="67DA24C1"/>
    <w:rsid w:val="68264723"/>
    <w:rsid w:val="699D49AC"/>
    <w:rsid w:val="6A676606"/>
    <w:rsid w:val="6AB4286F"/>
    <w:rsid w:val="6AF11739"/>
    <w:rsid w:val="6B9C3048"/>
    <w:rsid w:val="6C0108CF"/>
    <w:rsid w:val="6C225662"/>
    <w:rsid w:val="6CAA178D"/>
    <w:rsid w:val="6D535020"/>
    <w:rsid w:val="6DBE408E"/>
    <w:rsid w:val="6DCF6795"/>
    <w:rsid w:val="6EC922AC"/>
    <w:rsid w:val="6F8C73DD"/>
    <w:rsid w:val="6F933BFD"/>
    <w:rsid w:val="701B1717"/>
    <w:rsid w:val="704F3664"/>
    <w:rsid w:val="705B0FED"/>
    <w:rsid w:val="706B6EE9"/>
    <w:rsid w:val="70E33BBA"/>
    <w:rsid w:val="71035C7B"/>
    <w:rsid w:val="71315103"/>
    <w:rsid w:val="7141077B"/>
    <w:rsid w:val="71C0143D"/>
    <w:rsid w:val="727472BA"/>
    <w:rsid w:val="729C5033"/>
    <w:rsid w:val="72C75D40"/>
    <w:rsid w:val="72EF7A72"/>
    <w:rsid w:val="746B50BF"/>
    <w:rsid w:val="74752091"/>
    <w:rsid w:val="7479207F"/>
    <w:rsid w:val="749A4ABD"/>
    <w:rsid w:val="74C95B3B"/>
    <w:rsid w:val="75506E31"/>
    <w:rsid w:val="75845D24"/>
    <w:rsid w:val="765F4814"/>
    <w:rsid w:val="76F819E1"/>
    <w:rsid w:val="77533E98"/>
    <w:rsid w:val="782E1919"/>
    <w:rsid w:val="783E33C3"/>
    <w:rsid w:val="78A34E06"/>
    <w:rsid w:val="78CC27BF"/>
    <w:rsid w:val="78EC78FF"/>
    <w:rsid w:val="793245FF"/>
    <w:rsid w:val="79AE3934"/>
    <w:rsid w:val="7B6F1AE6"/>
    <w:rsid w:val="7BFF57A3"/>
    <w:rsid w:val="7C5533D1"/>
    <w:rsid w:val="7CCC6324"/>
    <w:rsid w:val="7CCF41B2"/>
    <w:rsid w:val="7D990A5E"/>
    <w:rsid w:val="7DFA48E5"/>
    <w:rsid w:val="7F051117"/>
    <w:rsid w:val="7F3D3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link w:val="10"/>
    <w:qFormat/>
    <w:uiPriority w:val="0"/>
    <w:pPr>
      <w:widowControl w:val="0"/>
      <w:spacing w:line="440" w:lineRule="exact"/>
      <w:ind w:firstLine="196" w:firstLineChars="196"/>
      <w:jc w:val="both"/>
    </w:pPr>
    <w:rPr>
      <w:rFonts w:ascii="宋体" w:cs="Century"/>
      <w:spacing w:val="2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widowControl w:val="0"/>
      <w:spacing w:after="120"/>
      <w:jc w:val="both"/>
    </w:pPr>
    <w:rPr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table" w:styleId="8">
    <w:name w:val="Table Grid"/>
    <w:basedOn w:val="7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0">
    <w:name w:val="正文文本缩进 字符"/>
    <w:basedOn w:val="9"/>
    <w:link w:val="3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1">
    <w:name w:val="正文文本首行缩进 2 字符"/>
    <w:basedOn w:val="10"/>
    <w:qFormat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1203</Words>
  <Characters>1328</Characters>
  <Lines>0</Lines>
  <Paragraphs>0</Paragraphs>
  <TotalTime>9</TotalTime>
  <ScaleCrop>false</ScaleCrop>
  <LinksUpToDate>false</LinksUpToDate>
  <CharactersWithSpaces>1458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2018-08-06T04:33:00Z</dcterms:created>
  <dc:creator>不二</dc:creator>
  <cp:lastModifiedBy>冬天颜S不哭</cp:lastModifiedBy>
  <dcterms:modified xsi:type="dcterms:W3CDTF">2024-11-13T08:40:23Z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BDC0A3E5EB0149B6A85A2DE06DA1AF57_13</vt:lpwstr>
  </property>
</Properties>
</file>