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/>
        </w:rPr>
      </w:pPr>
    </w:p>
    <w:p>
      <w:pPr>
        <w:widowControl/>
        <w:wordWrap w:val="0"/>
        <w:spacing w:line="400" w:lineRule="exact"/>
        <w:jc w:val="center"/>
        <w:rPr>
          <w:rFonts w:hint="eastAsia" w:ascii="宋体" w:hAnsi="宋体" w:eastAsia="宋体" w:cs="宋体"/>
          <w:kern w:val="0"/>
          <w:szCs w:val="21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</w:rPr>
        <w:t>报名表</w:t>
      </w:r>
    </w:p>
    <w:bookmarkEnd w:id="0"/>
    <w:p>
      <w:pPr>
        <w:spacing w:line="400" w:lineRule="exact"/>
        <w:rPr>
          <w:rFonts w:hint="eastAsia" w:ascii="宋体" w:hAnsi="宋体" w:eastAsia="宋体" w:cs="宋体"/>
          <w:kern w:val="0"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textAlignment w:val="auto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项目名称：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项目编号：</w:t>
      </w:r>
    </w:p>
    <w:tbl>
      <w:tblPr>
        <w:tblStyle w:val="7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8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全称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公章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5" w:hRule="atLeast"/>
          <w:jc w:val="center"/>
        </w:trPr>
        <w:tc>
          <w:tcPr>
            <w:tcW w:w="832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3" w:beforeAutospacing="0" w:after="469" w:afterLines="150" w:afterAutospacing="0"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现委托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>        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（被授权人的姓名）参与常州青枫招标有限公司此项目的投标报名工作。项目招投标过程中答疑补充等相关文件都须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在相关网站上下载，本单位会及时关注相关网站，以防遗漏，并承诺不以此为理由提出质疑。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法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代表人（签字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盖章）：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8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被授权人姓名：    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联系电话：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8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第二代身份证号码：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8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接收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文件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指定电子邮箱：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8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注：本表以上内容填写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需打印，以下内容需由被授权人本人在代理机构报名时现场填写。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8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报名时间：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年     月     日      时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8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被授权人签字：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24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shd w:val="clear" w:color="auto" w:fill="FFFFFF"/>
        </w:rPr>
        <w:t>*注：投标人应完整填写表格，并对内容的真实性和有效性负全部责任。</w:t>
      </w: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YjQzMDQ2MGFkYWI0YjBjOGJmMjFiMzBkZWU2ZmMifQ=="/>
  </w:docVars>
  <w:rsids>
    <w:rsidRoot w:val="69B626B9"/>
    <w:rsid w:val="00150656"/>
    <w:rsid w:val="002B6326"/>
    <w:rsid w:val="004369D7"/>
    <w:rsid w:val="011B01FF"/>
    <w:rsid w:val="01AE2007"/>
    <w:rsid w:val="021A09C3"/>
    <w:rsid w:val="031C420B"/>
    <w:rsid w:val="032B2C9A"/>
    <w:rsid w:val="04D5422A"/>
    <w:rsid w:val="051657E6"/>
    <w:rsid w:val="05D425A8"/>
    <w:rsid w:val="06903ED4"/>
    <w:rsid w:val="06B01C57"/>
    <w:rsid w:val="072D6266"/>
    <w:rsid w:val="07CA4932"/>
    <w:rsid w:val="07D510B6"/>
    <w:rsid w:val="08AF7C77"/>
    <w:rsid w:val="092F65DC"/>
    <w:rsid w:val="099A7360"/>
    <w:rsid w:val="09FF6FFC"/>
    <w:rsid w:val="0B1E578D"/>
    <w:rsid w:val="0BA8396B"/>
    <w:rsid w:val="0CE868F6"/>
    <w:rsid w:val="0D855CC4"/>
    <w:rsid w:val="0E33324B"/>
    <w:rsid w:val="0E8A1455"/>
    <w:rsid w:val="0F7B66D8"/>
    <w:rsid w:val="115754C3"/>
    <w:rsid w:val="11886F44"/>
    <w:rsid w:val="11DE2BBD"/>
    <w:rsid w:val="124255B3"/>
    <w:rsid w:val="129150CD"/>
    <w:rsid w:val="12985CF9"/>
    <w:rsid w:val="12D34C63"/>
    <w:rsid w:val="13252924"/>
    <w:rsid w:val="13416106"/>
    <w:rsid w:val="146E2163"/>
    <w:rsid w:val="149E305B"/>
    <w:rsid w:val="15E24B55"/>
    <w:rsid w:val="16136EF3"/>
    <w:rsid w:val="166C623B"/>
    <w:rsid w:val="17EA0107"/>
    <w:rsid w:val="18176DC1"/>
    <w:rsid w:val="18483AFB"/>
    <w:rsid w:val="18DE5CCA"/>
    <w:rsid w:val="19935942"/>
    <w:rsid w:val="19A01624"/>
    <w:rsid w:val="1A125764"/>
    <w:rsid w:val="1A5960B5"/>
    <w:rsid w:val="1AE12511"/>
    <w:rsid w:val="1BF233FD"/>
    <w:rsid w:val="1C807F7F"/>
    <w:rsid w:val="1CC53A38"/>
    <w:rsid w:val="1D1E1742"/>
    <w:rsid w:val="1D645493"/>
    <w:rsid w:val="1DCE4C9F"/>
    <w:rsid w:val="1DFC101A"/>
    <w:rsid w:val="1E7048C9"/>
    <w:rsid w:val="1F5A1364"/>
    <w:rsid w:val="1FA10FC6"/>
    <w:rsid w:val="20620735"/>
    <w:rsid w:val="21A446BB"/>
    <w:rsid w:val="21B86F08"/>
    <w:rsid w:val="21E06AF1"/>
    <w:rsid w:val="226200D6"/>
    <w:rsid w:val="226D2CB5"/>
    <w:rsid w:val="22F079B1"/>
    <w:rsid w:val="232C5BC0"/>
    <w:rsid w:val="237A3843"/>
    <w:rsid w:val="23DF705F"/>
    <w:rsid w:val="24202187"/>
    <w:rsid w:val="242D28AE"/>
    <w:rsid w:val="243562C9"/>
    <w:rsid w:val="253B574B"/>
    <w:rsid w:val="256A4B29"/>
    <w:rsid w:val="25845B58"/>
    <w:rsid w:val="26A416DE"/>
    <w:rsid w:val="274E0786"/>
    <w:rsid w:val="27A51EED"/>
    <w:rsid w:val="28452E28"/>
    <w:rsid w:val="28BC3003"/>
    <w:rsid w:val="298C2AF5"/>
    <w:rsid w:val="2ACD5CF1"/>
    <w:rsid w:val="2B8D641D"/>
    <w:rsid w:val="2BA20FD4"/>
    <w:rsid w:val="2BE20E18"/>
    <w:rsid w:val="2C3B29C3"/>
    <w:rsid w:val="2C642052"/>
    <w:rsid w:val="2C725879"/>
    <w:rsid w:val="2CF92ACA"/>
    <w:rsid w:val="2D530BF8"/>
    <w:rsid w:val="2DEC670B"/>
    <w:rsid w:val="2EBA1BF4"/>
    <w:rsid w:val="2F6706DA"/>
    <w:rsid w:val="2F71759D"/>
    <w:rsid w:val="304F063D"/>
    <w:rsid w:val="31A4108B"/>
    <w:rsid w:val="322519E6"/>
    <w:rsid w:val="32440BA4"/>
    <w:rsid w:val="32C033EC"/>
    <w:rsid w:val="337E4361"/>
    <w:rsid w:val="33FC3665"/>
    <w:rsid w:val="343A60F8"/>
    <w:rsid w:val="347A5D90"/>
    <w:rsid w:val="348569BA"/>
    <w:rsid w:val="34A755B3"/>
    <w:rsid w:val="354C2080"/>
    <w:rsid w:val="359C18F9"/>
    <w:rsid w:val="361D1958"/>
    <w:rsid w:val="363A43C5"/>
    <w:rsid w:val="36ED774D"/>
    <w:rsid w:val="37362E34"/>
    <w:rsid w:val="37731698"/>
    <w:rsid w:val="37E90F9B"/>
    <w:rsid w:val="38123D05"/>
    <w:rsid w:val="3878215C"/>
    <w:rsid w:val="39536918"/>
    <w:rsid w:val="39C45BBD"/>
    <w:rsid w:val="3A565CA7"/>
    <w:rsid w:val="3AA63694"/>
    <w:rsid w:val="3B401A5C"/>
    <w:rsid w:val="3C1E1D64"/>
    <w:rsid w:val="3C43672E"/>
    <w:rsid w:val="3C712CD3"/>
    <w:rsid w:val="3C7C2DF9"/>
    <w:rsid w:val="3D0C29FF"/>
    <w:rsid w:val="3D2D626A"/>
    <w:rsid w:val="3E011711"/>
    <w:rsid w:val="3EEB0609"/>
    <w:rsid w:val="3EF07E5C"/>
    <w:rsid w:val="3F3B7E1A"/>
    <w:rsid w:val="40D26AA7"/>
    <w:rsid w:val="41085CEF"/>
    <w:rsid w:val="41364DC1"/>
    <w:rsid w:val="41501B03"/>
    <w:rsid w:val="415C06DA"/>
    <w:rsid w:val="418C6861"/>
    <w:rsid w:val="420F2BB5"/>
    <w:rsid w:val="42856177"/>
    <w:rsid w:val="436B3B96"/>
    <w:rsid w:val="437856B9"/>
    <w:rsid w:val="43873C51"/>
    <w:rsid w:val="43CA525F"/>
    <w:rsid w:val="44370488"/>
    <w:rsid w:val="45C61A8C"/>
    <w:rsid w:val="47BF6F1F"/>
    <w:rsid w:val="47CD2F95"/>
    <w:rsid w:val="47CE4ACC"/>
    <w:rsid w:val="48201601"/>
    <w:rsid w:val="4938197E"/>
    <w:rsid w:val="4AE66421"/>
    <w:rsid w:val="4B2A6AAC"/>
    <w:rsid w:val="4B681F66"/>
    <w:rsid w:val="4BF8117B"/>
    <w:rsid w:val="4D43097E"/>
    <w:rsid w:val="4D523D48"/>
    <w:rsid w:val="4DBE4E95"/>
    <w:rsid w:val="4DD0458B"/>
    <w:rsid w:val="4E531335"/>
    <w:rsid w:val="4FEB5EB7"/>
    <w:rsid w:val="50752F33"/>
    <w:rsid w:val="50AC3BA8"/>
    <w:rsid w:val="51414ADC"/>
    <w:rsid w:val="5145351F"/>
    <w:rsid w:val="51770AFC"/>
    <w:rsid w:val="5215662A"/>
    <w:rsid w:val="52B84597"/>
    <w:rsid w:val="53C90682"/>
    <w:rsid w:val="54404962"/>
    <w:rsid w:val="55D02D2E"/>
    <w:rsid w:val="561E1F72"/>
    <w:rsid w:val="56302F0F"/>
    <w:rsid w:val="57567BD6"/>
    <w:rsid w:val="57822D57"/>
    <w:rsid w:val="589E0EC4"/>
    <w:rsid w:val="58F92F8E"/>
    <w:rsid w:val="5A98685D"/>
    <w:rsid w:val="5B1E4733"/>
    <w:rsid w:val="5BE050D3"/>
    <w:rsid w:val="5C88256D"/>
    <w:rsid w:val="5CF628A1"/>
    <w:rsid w:val="5D7D0932"/>
    <w:rsid w:val="5E2B6F7B"/>
    <w:rsid w:val="5E920EA5"/>
    <w:rsid w:val="5EAA5CEC"/>
    <w:rsid w:val="5ECD7C60"/>
    <w:rsid w:val="5EEB657A"/>
    <w:rsid w:val="5F392B1F"/>
    <w:rsid w:val="5F6F4380"/>
    <w:rsid w:val="5F9D321E"/>
    <w:rsid w:val="5FC013EE"/>
    <w:rsid w:val="602F01CE"/>
    <w:rsid w:val="60C50A63"/>
    <w:rsid w:val="61161417"/>
    <w:rsid w:val="61D05677"/>
    <w:rsid w:val="61D42434"/>
    <w:rsid w:val="627E03F5"/>
    <w:rsid w:val="62C33108"/>
    <w:rsid w:val="631A0909"/>
    <w:rsid w:val="64B15166"/>
    <w:rsid w:val="64B918E6"/>
    <w:rsid w:val="64BE2F43"/>
    <w:rsid w:val="64D77AEA"/>
    <w:rsid w:val="653F11E4"/>
    <w:rsid w:val="65712DED"/>
    <w:rsid w:val="659A7246"/>
    <w:rsid w:val="68453AB5"/>
    <w:rsid w:val="69B626B9"/>
    <w:rsid w:val="6B4337D2"/>
    <w:rsid w:val="6CA302DD"/>
    <w:rsid w:val="6CFA0E58"/>
    <w:rsid w:val="6D3C51F3"/>
    <w:rsid w:val="6D535020"/>
    <w:rsid w:val="6E955A24"/>
    <w:rsid w:val="6EF404C2"/>
    <w:rsid w:val="6F806E33"/>
    <w:rsid w:val="6F947E31"/>
    <w:rsid w:val="6FC71797"/>
    <w:rsid w:val="7028028E"/>
    <w:rsid w:val="71085A73"/>
    <w:rsid w:val="719F0CED"/>
    <w:rsid w:val="71CF68EA"/>
    <w:rsid w:val="72A95E14"/>
    <w:rsid w:val="731F1DF0"/>
    <w:rsid w:val="73F80014"/>
    <w:rsid w:val="74016C98"/>
    <w:rsid w:val="757D39A1"/>
    <w:rsid w:val="75C07C28"/>
    <w:rsid w:val="76387DD1"/>
    <w:rsid w:val="76FD49B7"/>
    <w:rsid w:val="77627B60"/>
    <w:rsid w:val="77820DCF"/>
    <w:rsid w:val="79EA4855"/>
    <w:rsid w:val="7A3132EC"/>
    <w:rsid w:val="7B536A5F"/>
    <w:rsid w:val="7BD568DD"/>
    <w:rsid w:val="7C8846EA"/>
    <w:rsid w:val="7EF50F96"/>
    <w:rsid w:val="7F4D1C64"/>
    <w:rsid w:val="7FA5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7"/>
      </w:tabs>
      <w:snapToGrid w:val="0"/>
      <w:jc w:val="left"/>
    </w:pPr>
    <w:rPr>
      <w:rFonts w:ascii="Times New Roman" w:hAnsi="Times New Roman" w:eastAsia="宋体"/>
      <w:sz w:val="16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5">
    <w:name w:val="toc 4"/>
    <w:basedOn w:val="1"/>
    <w:next w:val="1"/>
    <w:qFormat/>
    <w:uiPriority w:val="0"/>
    <w:pPr>
      <w:ind w:left="126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纯文本11"/>
    <w:next w:val="5"/>
    <w:qFormat/>
    <w:uiPriority w:val="0"/>
    <w:pPr>
      <w:widowControl w:val="0"/>
      <w:adjustRightInd w:val="0"/>
      <w:jc w:val="both"/>
      <w:textAlignment w:val="baseline"/>
    </w:pPr>
    <w:rPr>
      <w:rFonts w:ascii="宋体" w:hAnsi="宋体" w:eastAsia="楷体_GB2312" w:cstheme="minorBidi"/>
      <w:kern w:val="2"/>
      <w:sz w:val="26"/>
      <w:szCs w:val="22"/>
      <w:lang w:val="en-US" w:eastAsia="zh-CN" w:bidi="ar-SA"/>
    </w:rPr>
  </w:style>
  <w:style w:type="paragraph" w:customStyle="1" w:styleId="11">
    <w:name w:val="Plain Text"/>
    <w:next w:val="5"/>
    <w:qFormat/>
    <w:uiPriority w:val="0"/>
    <w:pPr>
      <w:widowControl w:val="0"/>
      <w:adjustRightInd w:val="0"/>
      <w:jc w:val="both"/>
      <w:textAlignment w:val="baseline"/>
    </w:pPr>
    <w:rPr>
      <w:rFonts w:ascii="宋体" w:hAnsi="宋体" w:eastAsia="宋体" w:cs="Times New Roman"/>
      <w:kern w:val="2"/>
      <w:sz w:val="2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343</Words>
  <Characters>351</Characters>
  <Lines>0</Lines>
  <Paragraphs>0</Paragraphs>
  <TotalTime>10</TotalTime>
  <ScaleCrop>false</ScaleCrop>
  <LinksUpToDate>false</LinksUpToDate>
  <CharactersWithSpaces>401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2018-03-29T06:28:00Z</dcterms:created>
  <dc:creator>不二</dc:creator>
  <cp:lastModifiedBy>冬天颜S不哭</cp:lastModifiedBy>
  <dcterms:modified xsi:type="dcterms:W3CDTF">2022-12-20T06:01:29Z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1ECA02EB0AF94A7AB63EE7A7D03E288C</vt:lpwstr>
  </property>
</Properties>
</file>